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72A" w:rsidRDefault="00447F4B" w:rsidP="00447F4B">
      <w:r>
        <w:t xml:space="preserve">The most complete treatment of finite size effects are in models of the Ryanodine Receptor </w:t>
      </w:r>
      <w:r w:rsidR="003D1AAB">
        <w:t>that compute current voltage relations.</w:t>
      </w:r>
    </w:p>
    <w:p w:rsidR="00447F4B" w:rsidRDefault="00447F4B" w:rsidP="00447F4B"/>
    <w:p w:rsidR="00447F4B" w:rsidRPr="00447F4B" w:rsidRDefault="00447F4B" w:rsidP="00447F4B">
      <w:r w:rsidRPr="00447F4B">
        <w:t>Gillespie, D. (2008). "Energetics of divalent selectivity in a calcium channel: the ryanodine receptor case study." Biophys J 94(4): 1169-84.</w:t>
      </w:r>
    </w:p>
    <w:p w:rsidR="00447F4B" w:rsidRPr="00447F4B" w:rsidRDefault="00447F4B" w:rsidP="00447F4B">
      <w:r w:rsidRPr="00447F4B">
        <w:t>Gillespie, D. and D. Boda (2008). "The Anomalous Mole Fraction Effect in Calcium Channels: A Measure of Preferential Selectivity." Biophys. J. 95(6): 2658-2672.</w:t>
      </w:r>
    </w:p>
    <w:p w:rsidR="00447F4B" w:rsidRPr="00447F4B" w:rsidRDefault="00447F4B" w:rsidP="00447F4B">
      <w:r w:rsidRPr="00447F4B">
        <w:t xml:space="preserve">Gillespie, D., D. Boda, Y. He, P. </w:t>
      </w:r>
      <w:proofErr w:type="spellStart"/>
      <w:r w:rsidRPr="00447F4B">
        <w:t>Apel</w:t>
      </w:r>
      <w:proofErr w:type="spellEnd"/>
      <w:r w:rsidRPr="00447F4B">
        <w:t xml:space="preserve"> and Z. S. </w:t>
      </w:r>
      <w:proofErr w:type="spellStart"/>
      <w:r w:rsidRPr="00447F4B">
        <w:t>Siwy</w:t>
      </w:r>
      <w:proofErr w:type="spellEnd"/>
      <w:r w:rsidRPr="00447F4B">
        <w:t xml:space="preserve"> (2008). "Synthetic </w:t>
      </w:r>
      <w:proofErr w:type="spellStart"/>
      <w:r w:rsidRPr="00447F4B">
        <w:t>Nanopores</w:t>
      </w:r>
      <w:proofErr w:type="spellEnd"/>
      <w:r w:rsidRPr="00447F4B">
        <w:t xml:space="preserve"> as a Test Case for Ion Channel Theories: The Anomalous Mole Fraction Effect without Single Filing." Biophys. J. 95(2): 609-619.</w:t>
      </w:r>
    </w:p>
    <w:p w:rsidR="00447F4B" w:rsidRPr="00447F4B" w:rsidRDefault="00447F4B" w:rsidP="00447F4B">
      <w:r w:rsidRPr="00447F4B">
        <w:t>Gillespie, D. and M. Fill (2008). "Intracellular Calcium Release Channels Mediate Their Own Countercurrent: The Ryanodine Receptor Case Study." Biophys. J. 95(8): 3706-3714.</w:t>
      </w:r>
    </w:p>
    <w:p w:rsidR="00447F4B" w:rsidRPr="00447F4B" w:rsidRDefault="00447F4B" w:rsidP="00447F4B">
      <w:r w:rsidRPr="00447F4B">
        <w:t xml:space="preserve">Gillespie, D., J. </w:t>
      </w:r>
      <w:proofErr w:type="spellStart"/>
      <w:r w:rsidRPr="00447F4B">
        <w:t>Giri</w:t>
      </w:r>
      <w:proofErr w:type="spellEnd"/>
      <w:r w:rsidRPr="00447F4B">
        <w:t xml:space="preserve"> and M. Fill (2009). "Reinterpreting the Anomalous Mole Fraction Effect. The ryanodine receptor case study." </w:t>
      </w:r>
      <w:proofErr w:type="spellStart"/>
      <w:r w:rsidRPr="00447F4B">
        <w:t>Biophyiscal</w:t>
      </w:r>
      <w:proofErr w:type="spellEnd"/>
      <w:r w:rsidRPr="00447F4B">
        <w:t xml:space="preserve"> Journal 97(8): pp. 2212 - 2221 </w:t>
      </w:r>
    </w:p>
    <w:p w:rsidR="00447F4B" w:rsidRPr="00447F4B" w:rsidRDefault="00447F4B" w:rsidP="00447F4B">
      <w:r w:rsidRPr="00447F4B">
        <w:t>Gillespie, D., W. Nonner and R. S. Eisenberg (2002). "Coupling Poisson-Nernst-Planck and Density Functional Theory to Calculate Ion Flux." Journal of Physics (Condensed Matter) 14: 12129-12145.</w:t>
      </w:r>
    </w:p>
    <w:p w:rsidR="00447F4B" w:rsidRPr="00447F4B" w:rsidRDefault="00447F4B" w:rsidP="00447F4B">
      <w:r w:rsidRPr="00447F4B">
        <w:t>Gillespie, D., W. Nonner and R. S. Eisenberg (2003). "Density functional theory of charged, hard-sphere fluids." Physical Review E 68: 0313503.</w:t>
      </w:r>
    </w:p>
    <w:p w:rsidR="00447F4B" w:rsidRPr="00447F4B" w:rsidRDefault="00447F4B" w:rsidP="00447F4B">
      <w:r w:rsidRPr="00447F4B">
        <w:t>Gillespie, D., M. Valisko and D. Boda (2005). "Density functional theory of the electrical double layer: the RFD functional." Journal of Physics: Condensed Matter 17: 6609-6626.</w:t>
      </w:r>
    </w:p>
    <w:p w:rsidR="00447F4B" w:rsidRPr="00447F4B" w:rsidRDefault="00447F4B" w:rsidP="00447F4B">
      <w:r w:rsidRPr="00447F4B">
        <w:t>Gillespie, D., L. Xu, Y. Wang and G. Meissner (2005). "(De)</w:t>
      </w:r>
      <w:proofErr w:type="spellStart"/>
      <w:r w:rsidRPr="00447F4B">
        <w:t>construcing</w:t>
      </w:r>
      <w:proofErr w:type="spellEnd"/>
      <w:r w:rsidRPr="00447F4B">
        <w:t xml:space="preserve"> the Ryanodine Receptor: modeling ion permeation and selectivity of the calcium release channel." Journal of  Physical Chemistry 109: 15598-15610.</w:t>
      </w:r>
    </w:p>
    <w:p w:rsidR="00447F4B" w:rsidRPr="00447F4B" w:rsidRDefault="00447F4B" w:rsidP="00447F4B">
      <w:proofErr w:type="spellStart"/>
      <w:r w:rsidRPr="00447F4B">
        <w:t>Malasics</w:t>
      </w:r>
      <w:proofErr w:type="spellEnd"/>
      <w:r w:rsidRPr="00447F4B">
        <w:t xml:space="preserve">, A., D. Boda, M. Valisko, D. Henderson and D. Gillespie (2010). "Simulations of calcium channel block by trivalent </w:t>
      </w:r>
      <w:proofErr w:type="spellStart"/>
      <w:r w:rsidRPr="00447F4B">
        <w:t>cations</w:t>
      </w:r>
      <w:proofErr w:type="spellEnd"/>
      <w:r w:rsidRPr="00447F4B">
        <w:t xml:space="preserve">: </w:t>
      </w:r>
      <w:proofErr w:type="spellStart"/>
      <w:r w:rsidRPr="00447F4B">
        <w:t>Gd</w:t>
      </w:r>
      <w:proofErr w:type="spellEnd"/>
      <w:r w:rsidRPr="00447F4B">
        <w:t xml:space="preserve">(3+) competes with </w:t>
      </w:r>
      <w:proofErr w:type="spellStart"/>
      <w:r w:rsidRPr="00447F4B">
        <w:t>permeant</w:t>
      </w:r>
      <w:proofErr w:type="spellEnd"/>
      <w:r w:rsidRPr="00447F4B">
        <w:t xml:space="preserve"> ions for the selectivity filter." </w:t>
      </w:r>
      <w:proofErr w:type="spellStart"/>
      <w:r w:rsidRPr="00447F4B">
        <w:t>Biochim</w:t>
      </w:r>
      <w:proofErr w:type="spellEnd"/>
      <w:r w:rsidRPr="00447F4B">
        <w:t xml:space="preserve"> Biophys </w:t>
      </w:r>
      <w:proofErr w:type="spellStart"/>
      <w:r w:rsidRPr="00447F4B">
        <w:t>Acta</w:t>
      </w:r>
      <w:proofErr w:type="spellEnd"/>
      <w:r w:rsidRPr="00447F4B">
        <w:t xml:space="preserve"> 1798(11): 2013-21.</w:t>
      </w:r>
    </w:p>
    <w:p w:rsidR="00447F4B" w:rsidRPr="00447F4B" w:rsidRDefault="00447F4B" w:rsidP="00447F4B">
      <w:r w:rsidRPr="00447F4B">
        <w:t>Roth, R. and D. Gillespie (2005). "Physics of Size Selectivity." Physical Review Letters 95: 247801.</w:t>
      </w:r>
    </w:p>
    <w:p w:rsidR="00447F4B" w:rsidRPr="00447F4B" w:rsidRDefault="00447F4B" w:rsidP="00447F4B">
      <w:r w:rsidRPr="00447F4B">
        <w:t>Valisko, M., D. Boda and D. Gillespie (2007). "Selective Adsorption of Ions with Different Diameter and Valence at Highly Charged Interfaces." Journal of Physical Chemistry C 111: 15575-15585.</w:t>
      </w:r>
    </w:p>
    <w:p w:rsidR="00447F4B" w:rsidRPr="00447F4B" w:rsidRDefault="00447F4B" w:rsidP="00447F4B">
      <w:r w:rsidRPr="00447F4B">
        <w:t xml:space="preserve">Wang, Y., L. Xu, D. </w:t>
      </w:r>
      <w:proofErr w:type="spellStart"/>
      <w:r w:rsidRPr="00447F4B">
        <w:t>Pasek</w:t>
      </w:r>
      <w:proofErr w:type="spellEnd"/>
      <w:r w:rsidRPr="00447F4B">
        <w:t>, D. Gillespie and G. Meissner (2005). "Probing the Role of Negatively Charged Amino Acid Residues in Ion Permeation of Skeletal Muscle Ryanodine Receptor." Biophysical Journal 89: 256-265.</w:t>
      </w:r>
    </w:p>
    <w:p w:rsidR="00447F4B" w:rsidRDefault="00447F4B" w:rsidP="00447F4B">
      <w:r w:rsidRPr="00447F4B">
        <w:lastRenderedPageBreak/>
        <w:t>Xu, L., Y. Wang, D. Gillespie and G. Meissner (2006). "Two Rings of Negative Charges in the Cytosolic Vestibule of Type-1 Ryanodine Receptor Modulate Ion Fluxes." Biophysical Journal 90: 443-453.</w:t>
      </w:r>
    </w:p>
    <w:p w:rsidR="00261E84" w:rsidRDefault="00261E84" w:rsidP="00447F4B"/>
    <w:p w:rsidR="00261E84" w:rsidRDefault="00261E84" w:rsidP="00447F4B">
      <w:r>
        <w:t>=========================================</w:t>
      </w:r>
    </w:p>
    <w:p w:rsidR="00447F4B" w:rsidRDefault="00261E84" w:rsidP="00447F4B">
      <w:r>
        <w:t xml:space="preserve">Gillespie’s work above </w:t>
      </w:r>
      <w:r w:rsidR="00447F4B">
        <w:t>builds on the equilibrium analysis of selectivity that shows that ONLY finite size and electrostatics are needed to explain selectivity. There are about 40 papers on this subject. A selection includes</w:t>
      </w:r>
    </w:p>
    <w:p w:rsidR="00447F4B" w:rsidRDefault="00447F4B" w:rsidP="00447F4B"/>
    <w:p w:rsidR="00447F4B" w:rsidRDefault="00447F4B" w:rsidP="00447F4B">
      <w:r>
        <w:t xml:space="preserve">Boda, D., D. </w:t>
      </w:r>
      <w:proofErr w:type="spellStart"/>
      <w:r>
        <w:t>Busath</w:t>
      </w:r>
      <w:proofErr w:type="spellEnd"/>
      <w:r>
        <w:t>, B. Eisenberg, D. Henderson and W. Nonner (2002). "Monte Carlo simulations of ion selectivity in a biological Na+ channel: charge-space competition." Physical Chemistry Chemical Physics (PCCP) 4: 5154-5160.</w:t>
      </w:r>
    </w:p>
    <w:p w:rsidR="00447F4B" w:rsidRDefault="00447F4B" w:rsidP="00447F4B">
      <w:r>
        <w:t xml:space="preserve">Boda, D., J. </w:t>
      </w:r>
      <w:proofErr w:type="spellStart"/>
      <w:r>
        <w:t>Giri</w:t>
      </w:r>
      <w:proofErr w:type="spellEnd"/>
      <w:r>
        <w:t>, D. Henderson, B. Eisenberg and D. Gillespie (2011). "Analyzing the components of the free-energy landscape in a calcium selective ion channel by Widom's particle insertion method." J Chem Phys 134(5): 055102-14.</w:t>
      </w:r>
    </w:p>
    <w:p w:rsidR="00447F4B" w:rsidRDefault="00447F4B" w:rsidP="00447F4B">
      <w:r>
        <w:t>Boda, D., W. Nonner, D. Henderson, B. Eisenberg and D. Gillespie (2008). "Volume Exclusion in Calcium Selective Channels." Biophys. J. 94(9): 3486-3496.</w:t>
      </w:r>
    </w:p>
    <w:p w:rsidR="00447F4B" w:rsidRDefault="00447F4B" w:rsidP="00447F4B">
      <w:r>
        <w:t>Boda, D., W. Nonner, M. Valisko, D. Henderson, B. Eisenberg and D. Gillespie (2007). "Steric Selectivity in Na Channels Arising from Protein Polarization and Mobile Side Chains." Biophys. J. 93(6): 1960-1980.</w:t>
      </w:r>
    </w:p>
    <w:p w:rsidR="00447F4B" w:rsidRDefault="00447F4B" w:rsidP="00447F4B">
      <w:r>
        <w:t>Boda, D., M. Valisko, B. Eisenberg, W. Nonner, D. Henderson and D. Gillespie (2007). "The combined effect of pore radius and protein dielectric coefficient on the selectivity of a calcium channel." Physical Review Letters 98: 168102.</w:t>
      </w:r>
    </w:p>
    <w:p w:rsidR="00447F4B" w:rsidRDefault="00447F4B" w:rsidP="00447F4B">
      <w:r>
        <w:t>Boda, D., M. Valisko, D. Henderson, B. Eisenberg, D. Gillespie and W. Nonner (2009). "Ionic selectivity in L-type calcium channels by electrostatics and hard-core repulsion." J. Gen. Physiol. 133(5): 497-509.</w:t>
      </w:r>
    </w:p>
    <w:p w:rsidR="00447F4B" w:rsidRDefault="00447F4B" w:rsidP="00447F4B">
      <w:r>
        <w:t xml:space="preserve">Boda, D., T. </w:t>
      </w:r>
      <w:proofErr w:type="spellStart"/>
      <w:r>
        <w:t>Varga</w:t>
      </w:r>
      <w:proofErr w:type="spellEnd"/>
      <w:r>
        <w:t xml:space="preserve">, D. Henderson, D. </w:t>
      </w:r>
      <w:proofErr w:type="spellStart"/>
      <w:r>
        <w:t>Busath</w:t>
      </w:r>
      <w:proofErr w:type="spellEnd"/>
      <w:r>
        <w:t>, W. Nonner, D. Gillespie and B. Eisenberg (2004). "Monte Carlo simulation study of a system with a dielectric boundary: application to calcium channel selectivity." Molecular Simulation 30: 89-96.</w:t>
      </w:r>
    </w:p>
    <w:p w:rsidR="00447F4B" w:rsidRDefault="00447F4B" w:rsidP="00447F4B">
      <w:r>
        <w:t>Chen, D., L. Xu, B. Eisenberg and G. Meissner (2003). "Calcium Ion Permeation through the Calcium Release Channel (Ryanodine Receptor) of Cardiac Muscle." J Physical Chemistry 107B: 9139-9145.</w:t>
      </w:r>
    </w:p>
    <w:p w:rsidR="00447F4B" w:rsidRDefault="00447F4B" w:rsidP="00447F4B">
      <w:r>
        <w:t>Eisenberg, B. (2003). "Proteins, Channels, and Crowded Ions." Biophysical Chemistry 100: 507 - 517.</w:t>
      </w:r>
    </w:p>
    <w:p w:rsidR="00447F4B" w:rsidRDefault="00447F4B" w:rsidP="00447F4B">
      <w:r>
        <w:t>Eisenberg, B. (2009). "Self-organized model of selectivity." Institute of Mathematics and its Applications IMA University of Minnesota  (on-line): http://www.ima.umn.edu/2008-2009/W12.8-12.08/abstracts.html  and also   http://arxiv.org/0906.5173.</w:t>
      </w:r>
    </w:p>
    <w:p w:rsidR="00447F4B" w:rsidRDefault="00447F4B" w:rsidP="00447F4B">
      <w:r>
        <w:lastRenderedPageBreak/>
        <w:t xml:space="preserve">Eisenberg, B. (2010). "Crowded Charges in Ion Channels." Advances in Chemical Physics (in the press): also available at http:\\arix.org as </w:t>
      </w:r>
      <w:proofErr w:type="spellStart"/>
      <w:r>
        <w:t>arXiv</w:t>
      </w:r>
      <w:proofErr w:type="spellEnd"/>
      <w:r>
        <w:t xml:space="preserve"> 1009.1786v1 </w:t>
      </w:r>
    </w:p>
    <w:p w:rsidR="00447F4B" w:rsidRDefault="00447F4B" w:rsidP="00447F4B">
      <w:r>
        <w:t>Gillespie, D., W. Nonner and R. S. Eisenberg (2002). "Coupling Poisson-Nernst-Planck and Density Functional Theory to Calculate Ion Flux." Journal of Physics (Condensed Matter) 14: 12129-12145.</w:t>
      </w:r>
    </w:p>
    <w:p w:rsidR="00447F4B" w:rsidRDefault="00447F4B" w:rsidP="00447F4B">
      <w:r>
        <w:t>Krauss, D., B. Eisenberg and D. Gillespie (2011). "Selectivity sequences in a model calcium channel: role of electrostatic field strength." European Biophysics Journal 40(6): 775-782.</w:t>
      </w:r>
    </w:p>
    <w:p w:rsidR="00447F4B" w:rsidRDefault="00447F4B" w:rsidP="00447F4B">
      <w:proofErr w:type="spellStart"/>
      <w:r>
        <w:t>Malasics</w:t>
      </w:r>
      <w:proofErr w:type="spellEnd"/>
      <w:r>
        <w:t xml:space="preserve">, A., D. Gillespie, W. Nonner, D. Henderson, B. Eisenberg and D. Boda (2009). "Protein structure and ionic selectivity in calcium channels: Selectivity filter size, not shape, matters." </w:t>
      </w:r>
      <w:proofErr w:type="spellStart"/>
      <w:r>
        <w:t>Biochim</w:t>
      </w:r>
      <w:proofErr w:type="spellEnd"/>
      <w:r>
        <w:t xml:space="preserve"> Biophys </w:t>
      </w:r>
      <w:proofErr w:type="spellStart"/>
      <w:r>
        <w:t>Acta</w:t>
      </w:r>
      <w:proofErr w:type="spellEnd"/>
      <w:r>
        <w:t xml:space="preserve"> 1788: 2471-2480.</w:t>
      </w:r>
    </w:p>
    <w:p w:rsidR="00447F4B" w:rsidRDefault="00447F4B" w:rsidP="00447F4B">
      <w:r>
        <w:t>Miedema, H., A. Meter-</w:t>
      </w:r>
      <w:proofErr w:type="spellStart"/>
      <w:r>
        <w:t>Arkema</w:t>
      </w:r>
      <w:proofErr w:type="spellEnd"/>
      <w:r>
        <w:t xml:space="preserve">, J. </w:t>
      </w:r>
      <w:proofErr w:type="spellStart"/>
      <w:r>
        <w:t>Wierenga</w:t>
      </w:r>
      <w:proofErr w:type="spellEnd"/>
      <w:r>
        <w:t xml:space="preserve">, J. Tang, B. Eisenberg, W. Nonner, H. </w:t>
      </w:r>
      <w:proofErr w:type="spellStart"/>
      <w:r>
        <w:t>Hektor</w:t>
      </w:r>
      <w:proofErr w:type="spellEnd"/>
      <w:r>
        <w:t>, D. Gillespie and W. Meijberg (2004). "Permeation properties of an engineered bacterial OmpF porin containing the EEEE-locus of Ca2+ channels." Biophys J 87(5): 3137-47.</w:t>
      </w:r>
    </w:p>
    <w:p w:rsidR="00447F4B" w:rsidRDefault="00447F4B" w:rsidP="00447F4B">
      <w:r>
        <w:t xml:space="preserve">Nonner, W., L. </w:t>
      </w:r>
      <w:proofErr w:type="spellStart"/>
      <w:r>
        <w:t>Catacuzzeno</w:t>
      </w:r>
      <w:proofErr w:type="spellEnd"/>
      <w:r>
        <w:t xml:space="preserve"> and B. Eisenberg (2000). "Binding and Selectivity in L-type Ca Channels: a Mean Spherical Approximation." Biophysical Journal 79: 1976-1992.</w:t>
      </w:r>
    </w:p>
    <w:p w:rsidR="00447F4B" w:rsidRDefault="00447F4B" w:rsidP="00447F4B">
      <w:r>
        <w:t>Nonner, W. and B. Eisenberg (1998). "Ion Permeation and Glutamate Residues Linked by Poisson-Nernst-Planck Theory in L-type Calcium Channels." Biophys. J. 75: 1287-1305.</w:t>
      </w:r>
    </w:p>
    <w:p w:rsidR="00447F4B" w:rsidRDefault="00447F4B" w:rsidP="00447F4B">
      <w:pPr>
        <w:pBdr>
          <w:bottom w:val="double" w:sz="6" w:space="1" w:color="auto"/>
        </w:pBdr>
      </w:pPr>
      <w:r>
        <w:t>Nonner, W., D. Gillespie, D. Henderson and B. Eisenberg (2001). "Ion accumulation in a biological calcium channel: effects of solvent and confining pressure." J Physical Chemistry B 105: 6427-6436.</w:t>
      </w:r>
    </w:p>
    <w:p w:rsidR="00261E84" w:rsidRDefault="00261E84" w:rsidP="00447F4B"/>
    <w:p w:rsidR="00261E84" w:rsidRDefault="00261E84" w:rsidP="00447F4B">
      <w:bookmarkStart w:id="0" w:name="_GoBack"/>
      <w:bookmarkEnd w:id="0"/>
    </w:p>
    <w:p w:rsidR="00447F4B" w:rsidRDefault="00D45E6F" w:rsidP="00447F4B">
      <w:r>
        <w:t>Recently, an alternative method of computing current voltage relations of solutions with finite diameter ions has been developed. It has not been applied yet to a range of ionic channels or conditions.</w:t>
      </w:r>
    </w:p>
    <w:p w:rsidR="00D45E6F" w:rsidRDefault="00D45E6F" w:rsidP="00447F4B"/>
    <w:p w:rsidR="00D45E6F" w:rsidRPr="00D45E6F" w:rsidRDefault="00D45E6F" w:rsidP="00D45E6F">
      <w:r w:rsidRPr="00D45E6F">
        <w:t xml:space="preserve">Eisenberg, B., Y. Hyon and C. Liu (2010). "Energy Variational Analysis EnVarA of Ions in Water and Channels: Field Theory for Primitive Models of Complex Ionic Fluids." Journal of Chemical Physics 133: 104104 </w:t>
      </w:r>
    </w:p>
    <w:p w:rsidR="00D45E6F" w:rsidRPr="00D45E6F" w:rsidRDefault="00D45E6F" w:rsidP="00D45E6F">
      <w:r w:rsidRPr="00D45E6F">
        <w:t>Hyon, Y., B. Eisenberg and C. Liu (2011). "A Mathematical Model for the Hard Sphere Repulsion in Ionic Solutions." Communications in Mathematical Sciences 9: 459–475  also available as preprint# 2318  (IMA, University of Minnesota, Minneapolis) http://www.ima.umn.edu/preprints/jun2010/jun2010.html, 2010.</w:t>
      </w:r>
    </w:p>
    <w:p w:rsidR="00D45E6F" w:rsidRPr="00D45E6F" w:rsidRDefault="00D45E6F" w:rsidP="00D45E6F">
      <w:r w:rsidRPr="00D45E6F">
        <w:t>Hyon, Y., J. E. Fonseca, B. Eisenberg and C. Liu (2011). "A New Poisson-Nernst-Planck Equation (PNP-FS-IF) for Charge Inversion Near Walls." Biophysical Journal 100(3): 578a.</w:t>
      </w:r>
    </w:p>
    <w:p w:rsidR="00D45E6F" w:rsidRPr="00D45E6F" w:rsidRDefault="00D45E6F" w:rsidP="00D45E6F">
      <w:r w:rsidRPr="00D45E6F">
        <w:lastRenderedPageBreak/>
        <w:t>Mori, Y., C. Liu and R. S. Eisenberg (2011). "Electrodiffusion and Osmotic Water Flow and its Variational Structure." Biophysical Journal 100(3): 86a-87a.</w:t>
      </w:r>
    </w:p>
    <w:p w:rsidR="00D45E6F" w:rsidRDefault="00D45E6F" w:rsidP="00447F4B"/>
    <w:p w:rsidR="00447F4B" w:rsidRPr="00447F4B" w:rsidRDefault="00447F4B" w:rsidP="00447F4B"/>
    <w:sectPr w:rsidR="00447F4B" w:rsidRPr="00447F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5E2622"/>
    <w:multiLevelType w:val="hybridMultilevel"/>
    <w:tmpl w:val="5892720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6"/>
  <w:displayBackgroundShape/>
  <w:proofState w:spelling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72A"/>
    <w:rsid w:val="00086D6F"/>
    <w:rsid w:val="00261E84"/>
    <w:rsid w:val="00314966"/>
    <w:rsid w:val="003D1AAB"/>
    <w:rsid w:val="004411ED"/>
    <w:rsid w:val="00447F4B"/>
    <w:rsid w:val="00513927"/>
    <w:rsid w:val="00543CEC"/>
    <w:rsid w:val="00A261A1"/>
    <w:rsid w:val="00AB572A"/>
    <w:rsid w:val="00CA42A0"/>
    <w:rsid w:val="00D07737"/>
    <w:rsid w:val="00D253F3"/>
    <w:rsid w:val="00D45E6F"/>
    <w:rsid w:val="00F76CCA"/>
    <w:rsid w:val="00FE4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57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57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b%20Eisenberg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877CF1C4-2A43-4B4C-85AC-DA5C36D153C9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Chem4Word.dotx</Template>
  <TotalTime>12</TotalTime>
  <Pages>4</Pages>
  <Words>1133</Words>
  <Characters>6463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 Eisenberg</dc:creator>
  <cp:lastModifiedBy>Bob Eisenberg</cp:lastModifiedBy>
  <cp:revision>5</cp:revision>
  <dcterms:created xsi:type="dcterms:W3CDTF">2011-10-21T20:07:00Z</dcterms:created>
  <dcterms:modified xsi:type="dcterms:W3CDTF">2011-10-21T20:20:00Z</dcterms:modified>
</cp:coreProperties>
</file>